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A63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9AD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300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C8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E2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44F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CF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AF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2E5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85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3"/>
    <w:rsid w:val="000719D2"/>
    <w:rsid w:val="000909C0"/>
    <w:rsid w:val="00090A4F"/>
    <w:rsid w:val="00095523"/>
    <w:rsid w:val="000D3DE4"/>
    <w:rsid w:val="000D6436"/>
    <w:rsid w:val="000E1B1B"/>
    <w:rsid w:val="001764E0"/>
    <w:rsid w:val="001A5B32"/>
    <w:rsid w:val="001B34B1"/>
    <w:rsid w:val="002501FF"/>
    <w:rsid w:val="002B40B1"/>
    <w:rsid w:val="003435D1"/>
    <w:rsid w:val="00367E93"/>
    <w:rsid w:val="0038614E"/>
    <w:rsid w:val="00391E15"/>
    <w:rsid w:val="003D46CB"/>
    <w:rsid w:val="003F418A"/>
    <w:rsid w:val="00420FCC"/>
    <w:rsid w:val="00450E6B"/>
    <w:rsid w:val="00475C34"/>
    <w:rsid w:val="00491D29"/>
    <w:rsid w:val="004A165C"/>
    <w:rsid w:val="004D7A01"/>
    <w:rsid w:val="004E2FA9"/>
    <w:rsid w:val="005110ED"/>
    <w:rsid w:val="00530293"/>
    <w:rsid w:val="005367C5"/>
    <w:rsid w:val="005369B3"/>
    <w:rsid w:val="00602579"/>
    <w:rsid w:val="00623021"/>
    <w:rsid w:val="00630077"/>
    <w:rsid w:val="00661996"/>
    <w:rsid w:val="006934B3"/>
    <w:rsid w:val="006C4CEE"/>
    <w:rsid w:val="006D00BE"/>
    <w:rsid w:val="00744A4D"/>
    <w:rsid w:val="00746DC1"/>
    <w:rsid w:val="00753344"/>
    <w:rsid w:val="007615ED"/>
    <w:rsid w:val="00794778"/>
    <w:rsid w:val="007C2843"/>
    <w:rsid w:val="007F7697"/>
    <w:rsid w:val="00804401"/>
    <w:rsid w:val="008417E7"/>
    <w:rsid w:val="008418E2"/>
    <w:rsid w:val="00890F85"/>
    <w:rsid w:val="008D19E6"/>
    <w:rsid w:val="009D2A70"/>
    <w:rsid w:val="00A23092"/>
    <w:rsid w:val="00A73968"/>
    <w:rsid w:val="00AF7437"/>
    <w:rsid w:val="00B35BAE"/>
    <w:rsid w:val="00B512DF"/>
    <w:rsid w:val="00B700D3"/>
    <w:rsid w:val="00B906C2"/>
    <w:rsid w:val="00BA356F"/>
    <w:rsid w:val="00BD7C81"/>
    <w:rsid w:val="00BF1AD5"/>
    <w:rsid w:val="00C815AA"/>
    <w:rsid w:val="00C950E6"/>
    <w:rsid w:val="00CA3781"/>
    <w:rsid w:val="00D62F3F"/>
    <w:rsid w:val="00DA582F"/>
    <w:rsid w:val="00DB126B"/>
    <w:rsid w:val="00DB2AA5"/>
    <w:rsid w:val="00DB72C4"/>
    <w:rsid w:val="00DB7FD2"/>
    <w:rsid w:val="00E1465F"/>
    <w:rsid w:val="00E41588"/>
    <w:rsid w:val="00E84081"/>
    <w:rsid w:val="00EC43A2"/>
    <w:rsid w:val="00EC70CC"/>
    <w:rsid w:val="00EE54B1"/>
    <w:rsid w:val="00F140A5"/>
    <w:rsid w:val="00F2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0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9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9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9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9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5BAE"/>
    <w:rPr>
      <w:rFonts w:ascii="Times New Roman" w:hAnsi="Times New Roman"/>
      <w:sz w:val="24"/>
      <w:szCs w:val="24"/>
    </w:rPr>
  </w:style>
  <w:style w:type="paragraph" w:customStyle="1" w:styleId="Normalafter">
    <w:name w:val="Normal + after"/>
    <w:basedOn w:val="NormalWeb"/>
    <w:uiPriority w:val="99"/>
    <w:rsid w:val="00B35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180</Words>
  <Characters>1027</Characters>
  <Application>Microsoft Office Outlook</Application>
  <DocSecurity>0</DocSecurity>
  <Lines>0</Lines>
  <Paragraphs>0</Paragraphs>
  <ScaleCrop>false</ScaleCrop>
  <Company>University College Cork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Mobile/PDA Application Form</dc:title>
  <dc:subject/>
  <dc:creator>Computer Centre</dc:creator>
  <cp:keywords/>
  <dc:description/>
  <cp:lastModifiedBy>Computer Centre</cp:lastModifiedBy>
  <cp:revision>2</cp:revision>
  <cp:lastPrinted>2012-11-27T14:46:00Z</cp:lastPrinted>
  <dcterms:created xsi:type="dcterms:W3CDTF">2013-09-11T11:25:00Z</dcterms:created>
  <dcterms:modified xsi:type="dcterms:W3CDTF">2013-09-11T11:25:00Z</dcterms:modified>
</cp:coreProperties>
</file>